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D2" w:rsidRDefault="00B067D2">
      <w:pPr>
        <w:rPr>
          <w:sz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ерб РБ мал 1" o:spid="_x0000_s1026" type="#_x0000_t75" style="position:absolute;margin-left:3in;margin-top:-18pt;width:51.6pt;height:51.1pt;z-index:251658240;visibility:visible;mso-wrap-distance-left:9.05pt;mso-wrap-distance-right:9.05pt">
            <v:imagedata r:id="rId5" o:title="" croptop="-24f" cropbottom="-24f" cropleft="-24f" cropright="-24f"/>
          </v:shape>
        </w:pict>
      </w:r>
    </w:p>
    <w:p w:rsidR="00B067D2" w:rsidRDefault="00B067D2">
      <w:pPr>
        <w:rPr>
          <w:sz w:val="16"/>
        </w:rPr>
      </w:pPr>
    </w:p>
    <w:p w:rsidR="00B067D2" w:rsidRDefault="00B067D2">
      <w:pPr>
        <w:rPr>
          <w:sz w:val="16"/>
          <w:lang w:val="en-US"/>
        </w:rPr>
      </w:pPr>
    </w:p>
    <w:p w:rsidR="00B067D2" w:rsidRDefault="00B067D2">
      <w:pPr>
        <w:rPr>
          <w:sz w:val="16"/>
          <w:lang w:val="en-US"/>
        </w:rPr>
      </w:pPr>
    </w:p>
    <w:p w:rsidR="00B067D2" w:rsidRDefault="00B067D2" w:rsidP="004C5E37">
      <w:pPr>
        <w:jc w:val="right"/>
        <w:rPr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2"/>
        <w:gridCol w:w="1417"/>
        <w:gridCol w:w="4252"/>
      </w:tblGrid>
      <w:tr w:rsidR="00B067D2" w:rsidRPr="00AF41E0" w:rsidTr="00832411">
        <w:trPr>
          <w:trHeight w:val="163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067D2" w:rsidRDefault="00B067D2" w:rsidP="00832411">
            <w:pPr>
              <w:pStyle w:val="Heading1"/>
              <w:jc w:val="left"/>
              <w:rPr>
                <w:spacing w:val="0"/>
                <w:sz w:val="20"/>
                <w:szCs w:val="24"/>
                <w:lang w:val="be-BY"/>
              </w:rPr>
            </w:pPr>
            <w:r w:rsidRPr="00A80531">
              <w:rPr>
                <w:spacing w:val="0"/>
                <w:sz w:val="20"/>
                <w:szCs w:val="24"/>
                <w:lang w:val="be-BY"/>
              </w:rPr>
              <w:t xml:space="preserve">АДДЗЕЛ  </w:t>
            </w:r>
            <w:r>
              <w:rPr>
                <w:spacing w:val="0"/>
                <w:sz w:val="20"/>
                <w:szCs w:val="24"/>
                <w:lang w:val="be-BY"/>
              </w:rPr>
              <w:t xml:space="preserve">КУЛЬТУРЫ </w:t>
            </w:r>
          </w:p>
          <w:p w:rsidR="00B067D2" w:rsidRPr="00090C58" w:rsidRDefault="00B067D2" w:rsidP="00832411">
            <w:pPr>
              <w:pStyle w:val="Heading8"/>
            </w:pPr>
            <w:r w:rsidRPr="00090C58">
              <w:t xml:space="preserve">КАМЯНЕЦКАГА </w:t>
            </w:r>
            <w:r>
              <w:t xml:space="preserve">     </w:t>
            </w:r>
            <w:r w:rsidRPr="00090C58">
              <w:t>РАЙВЫКАНКАМА</w:t>
            </w:r>
          </w:p>
          <w:p w:rsidR="00B067D2" w:rsidRPr="00A41614" w:rsidRDefault="00B067D2" w:rsidP="00832411">
            <w:pPr>
              <w:pStyle w:val="BodyText2"/>
            </w:pPr>
            <w:r w:rsidRPr="00A41614">
              <w:t xml:space="preserve">Камунальнае </w:t>
            </w:r>
            <w:r w:rsidRPr="00D75D42">
              <w:t xml:space="preserve"> </w:t>
            </w:r>
            <w:r w:rsidRPr="00A41614">
              <w:t>ўнітарнае кінавідовішчнае прадпрыемства “Камянецкая раённая кінавідэасетка”</w:t>
            </w:r>
          </w:p>
          <w:p w:rsidR="00B067D2" w:rsidRPr="00505F5F" w:rsidRDefault="00B067D2" w:rsidP="0083241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вул. Брэсцкая, 32</w:t>
            </w:r>
            <w:r w:rsidRPr="00505F5F">
              <w:rPr>
                <w:sz w:val="18"/>
                <w:szCs w:val="18"/>
                <w:lang w:val="be-BY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5051 г"/>
              </w:smartTagPr>
              <w:r w:rsidRPr="00505F5F">
                <w:rPr>
                  <w:sz w:val="18"/>
                  <w:szCs w:val="18"/>
                  <w:lang w:val="be-BY"/>
                </w:rPr>
                <w:t>225051 г</w:t>
              </w:r>
            </w:smartTag>
            <w:r w:rsidRPr="00505F5F">
              <w:rPr>
                <w:sz w:val="18"/>
                <w:szCs w:val="18"/>
                <w:lang w:val="be-BY"/>
              </w:rPr>
              <w:t>. Камянец</w:t>
            </w:r>
          </w:p>
          <w:p w:rsidR="00B067D2" w:rsidRPr="002149F2" w:rsidRDefault="00B067D2" w:rsidP="00832411">
            <w:pPr>
              <w:rPr>
                <w:sz w:val="18"/>
                <w:szCs w:val="18"/>
                <w:lang w:val="be-BY"/>
              </w:rPr>
            </w:pPr>
            <w:r w:rsidRPr="00505F5F">
              <w:rPr>
                <w:sz w:val="18"/>
                <w:szCs w:val="18"/>
                <w:lang w:val="be-BY"/>
              </w:rPr>
              <w:t>тэл./факс (</w:t>
            </w:r>
            <w:r w:rsidRPr="002149F2">
              <w:rPr>
                <w:sz w:val="18"/>
                <w:szCs w:val="18"/>
                <w:lang w:val="be-BY"/>
              </w:rPr>
              <w:t>8-</w:t>
            </w:r>
            <w:r>
              <w:rPr>
                <w:sz w:val="18"/>
                <w:szCs w:val="18"/>
                <w:lang w:val="be-BY"/>
              </w:rPr>
              <w:t>01631) 37 2 91, 72 2 56</w:t>
            </w:r>
          </w:p>
          <w:p w:rsidR="00B067D2" w:rsidRPr="002149F2" w:rsidRDefault="00B067D2" w:rsidP="00832411">
            <w:pPr>
              <w:rPr>
                <w:sz w:val="18"/>
                <w:szCs w:val="18"/>
                <w:u w:val="single"/>
                <w:lang w:val="be-BY"/>
              </w:rPr>
            </w:pPr>
            <w:r w:rsidRPr="00505F5F">
              <w:rPr>
                <w:sz w:val="18"/>
                <w:szCs w:val="18"/>
                <w:lang w:val="en-US"/>
              </w:rPr>
              <w:t>e</w:t>
            </w:r>
            <w:r w:rsidRPr="00505F5F">
              <w:rPr>
                <w:sz w:val="18"/>
                <w:szCs w:val="18"/>
                <w:lang w:val="be-BY"/>
              </w:rPr>
              <w:t>-</w:t>
            </w:r>
            <w:r w:rsidRPr="00505F5F">
              <w:rPr>
                <w:sz w:val="18"/>
                <w:szCs w:val="18"/>
                <w:lang w:val="en-US"/>
              </w:rPr>
              <w:t>mail</w:t>
            </w:r>
            <w:r w:rsidRPr="00505F5F">
              <w:rPr>
                <w:sz w:val="18"/>
                <w:szCs w:val="18"/>
                <w:lang w:val="be-BY"/>
              </w:rPr>
              <w:t xml:space="preserve">: </w:t>
            </w:r>
            <w:r>
              <w:rPr>
                <w:sz w:val="18"/>
                <w:szCs w:val="18"/>
                <w:u w:val="single"/>
              </w:rPr>
              <w:t>kamene</w:t>
            </w:r>
            <w:r>
              <w:rPr>
                <w:sz w:val="18"/>
                <w:szCs w:val="18"/>
                <w:u w:val="single"/>
                <w:lang w:val="en-US"/>
              </w:rPr>
              <w:t>zkino</w:t>
            </w:r>
            <w:r w:rsidRPr="00C33F72">
              <w:rPr>
                <w:sz w:val="18"/>
                <w:szCs w:val="18"/>
                <w:u w:val="single"/>
                <w:lang w:val="be-BY"/>
              </w:rPr>
              <w:t>@</w:t>
            </w:r>
            <w:r>
              <w:rPr>
                <w:sz w:val="18"/>
                <w:szCs w:val="18"/>
                <w:u w:val="single"/>
                <w:lang w:val="en-US"/>
              </w:rPr>
              <w:t>yandex</w:t>
            </w:r>
            <w:r w:rsidRPr="002149F2">
              <w:rPr>
                <w:sz w:val="18"/>
                <w:szCs w:val="18"/>
                <w:u w:val="single"/>
                <w:lang w:val="be-BY"/>
              </w:rPr>
              <w:t>.</w:t>
            </w:r>
            <w:r>
              <w:rPr>
                <w:sz w:val="18"/>
                <w:szCs w:val="18"/>
                <w:u w:val="single"/>
                <w:lang w:val="en-US"/>
              </w:rPr>
              <w:t>by</w:t>
            </w:r>
          </w:p>
          <w:p w:rsidR="00B067D2" w:rsidRPr="002149F2" w:rsidRDefault="00B067D2" w:rsidP="00832411">
            <w:pPr>
              <w:rPr>
                <w:sz w:val="18"/>
                <w:szCs w:val="18"/>
                <w:u w:val="single"/>
                <w:lang w:val="be-BY"/>
              </w:rPr>
            </w:pPr>
            <w:r>
              <w:rPr>
                <w:sz w:val="18"/>
                <w:szCs w:val="18"/>
                <w:u w:val="single"/>
                <w:lang w:val="be-BY"/>
              </w:rPr>
              <w:t xml:space="preserve">р/р </w:t>
            </w:r>
            <w:r>
              <w:rPr>
                <w:sz w:val="18"/>
                <w:szCs w:val="18"/>
                <w:u w:val="single"/>
                <w:lang w:val="en-US"/>
              </w:rPr>
              <w:t>BY</w:t>
            </w:r>
            <w:r w:rsidRPr="002149F2">
              <w:rPr>
                <w:sz w:val="18"/>
                <w:szCs w:val="18"/>
                <w:u w:val="single"/>
                <w:lang w:val="be-BY"/>
              </w:rPr>
              <w:t>70</w:t>
            </w:r>
            <w:r>
              <w:rPr>
                <w:sz w:val="18"/>
                <w:szCs w:val="18"/>
                <w:u w:val="single"/>
                <w:lang w:val="en-US"/>
              </w:rPr>
              <w:t>AKBB</w:t>
            </w:r>
            <w:r>
              <w:rPr>
                <w:sz w:val="18"/>
                <w:szCs w:val="18"/>
                <w:u w:val="single"/>
                <w:lang w:val="be-BY"/>
              </w:rPr>
              <w:t>3</w:t>
            </w:r>
            <w:r w:rsidRPr="002149F2">
              <w:rPr>
                <w:sz w:val="18"/>
                <w:szCs w:val="18"/>
                <w:u w:val="single"/>
                <w:lang w:val="be-BY"/>
              </w:rPr>
              <w:t>012771041</w:t>
            </w:r>
            <w:r>
              <w:rPr>
                <w:sz w:val="18"/>
                <w:szCs w:val="18"/>
                <w:u w:val="single"/>
                <w:lang w:val="be-BY"/>
              </w:rPr>
              <w:t>16</w:t>
            </w:r>
            <w:r w:rsidRPr="002149F2">
              <w:rPr>
                <w:sz w:val="18"/>
                <w:szCs w:val="18"/>
                <w:u w:val="single"/>
                <w:lang w:val="be-BY"/>
              </w:rPr>
              <w:t>31000000</w:t>
            </w:r>
            <w:r>
              <w:rPr>
                <w:sz w:val="18"/>
                <w:szCs w:val="18"/>
                <w:u w:val="single"/>
                <w:lang w:val="be-BY"/>
              </w:rPr>
              <w:t xml:space="preserve"> у  ААТ  </w:t>
            </w:r>
            <w:r w:rsidRPr="002149F2">
              <w:rPr>
                <w:sz w:val="18"/>
                <w:szCs w:val="18"/>
                <w:u w:val="single"/>
                <w:lang w:val="be-BY"/>
              </w:rPr>
              <w:t>«</w:t>
            </w:r>
            <w:r>
              <w:rPr>
                <w:sz w:val="18"/>
                <w:szCs w:val="18"/>
                <w:u w:val="single"/>
                <w:lang w:val="be-BY"/>
              </w:rPr>
              <w:t>ААБ Беларусбанк</w:t>
            </w:r>
            <w:r w:rsidRPr="002149F2">
              <w:rPr>
                <w:sz w:val="18"/>
                <w:szCs w:val="18"/>
                <w:u w:val="single"/>
                <w:lang w:val="be-BY"/>
              </w:rPr>
              <w:t xml:space="preserve">» </w:t>
            </w:r>
            <w:r>
              <w:rPr>
                <w:sz w:val="18"/>
                <w:szCs w:val="18"/>
                <w:u w:val="single"/>
                <w:lang w:val="be-BY"/>
              </w:rPr>
              <w:t xml:space="preserve">Код </w:t>
            </w:r>
            <w:r>
              <w:rPr>
                <w:sz w:val="18"/>
                <w:szCs w:val="18"/>
                <w:u w:val="single"/>
                <w:lang w:val="en-US"/>
              </w:rPr>
              <w:t>AKBBBY</w:t>
            </w:r>
            <w:r w:rsidRPr="002149F2">
              <w:rPr>
                <w:sz w:val="18"/>
                <w:szCs w:val="18"/>
                <w:u w:val="single"/>
                <w:lang w:val="be-BY"/>
              </w:rPr>
              <w:t>21100</w:t>
            </w:r>
            <w:r>
              <w:rPr>
                <w:sz w:val="18"/>
                <w:szCs w:val="18"/>
                <w:u w:val="single"/>
                <w:lang w:val="be-BY"/>
              </w:rPr>
              <w:t xml:space="preserve">, </w:t>
            </w:r>
          </w:p>
          <w:p w:rsidR="00B067D2" w:rsidRPr="004370BC" w:rsidRDefault="00B067D2" w:rsidP="0083241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u w:val="single"/>
                <w:lang w:val="be-BY"/>
              </w:rPr>
              <w:t xml:space="preserve">УНН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sz w:val="18"/>
                <w:szCs w:val="18"/>
                <w:u w:val="single"/>
                <w:lang w:val="en-US"/>
              </w:rPr>
              <w:t>9098385</w:t>
            </w:r>
            <w:r>
              <w:rPr>
                <w:sz w:val="18"/>
                <w:szCs w:val="18"/>
                <w:u w:val="single"/>
                <w:lang w:val="be-BY"/>
              </w:rPr>
              <w:t xml:space="preserve">; </w:t>
            </w:r>
            <w:r w:rsidRPr="004370BC">
              <w:rPr>
                <w:sz w:val="18"/>
                <w:szCs w:val="18"/>
                <w:u w:val="single"/>
                <w:lang w:val="be-BY"/>
              </w:rPr>
              <w:t xml:space="preserve">АКПА </w:t>
            </w:r>
            <w:r w:rsidRPr="004370BC">
              <w:rPr>
                <w:sz w:val="18"/>
                <w:szCs w:val="18"/>
                <w:u w:val="single"/>
              </w:rPr>
              <w:t>298667201000</w:t>
            </w:r>
          </w:p>
          <w:p w:rsidR="00B067D2" w:rsidRPr="00872CC8" w:rsidRDefault="00B067D2" w:rsidP="00832411">
            <w:pPr>
              <w:jc w:val="center"/>
              <w:rPr>
                <w:b/>
                <w:noProof/>
                <w:color w:val="FF0000"/>
                <w:spacing w:val="28"/>
                <w:sz w:val="14"/>
                <w:lang w:val="be-BY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067D2" w:rsidRPr="00872CC8" w:rsidRDefault="00B067D2" w:rsidP="00832411">
            <w:pPr>
              <w:jc w:val="center"/>
              <w:rPr>
                <w:b/>
                <w:noProof/>
                <w:spacing w:val="70"/>
                <w:sz w:val="36"/>
                <w:lang w:val="be-B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067D2" w:rsidRDefault="00B067D2" w:rsidP="00832411">
            <w:pPr>
              <w:pStyle w:val="Heading1"/>
              <w:ind w:left="-16" w:firstLine="16"/>
              <w:jc w:val="both"/>
              <w:rPr>
                <w:spacing w:val="0"/>
                <w:sz w:val="20"/>
                <w:szCs w:val="22"/>
                <w:lang w:val="ru-RU"/>
              </w:rPr>
            </w:pPr>
            <w:r w:rsidRPr="00CA7E47">
              <w:rPr>
                <w:spacing w:val="0"/>
                <w:sz w:val="20"/>
                <w:szCs w:val="22"/>
                <w:lang w:val="ru-RU"/>
              </w:rPr>
              <w:t xml:space="preserve">ОТДЕЛ КУЛЬТУРЫ </w:t>
            </w:r>
          </w:p>
          <w:p w:rsidR="00B067D2" w:rsidRPr="0062009A" w:rsidRDefault="00B067D2" w:rsidP="00832411">
            <w:pPr>
              <w:pStyle w:val="Heading8"/>
              <w:rPr>
                <w:lang w:val="ru-RU"/>
              </w:rPr>
            </w:pPr>
            <w:r w:rsidRPr="0062009A">
              <w:rPr>
                <w:lang w:val="ru-RU"/>
              </w:rPr>
              <w:t>КАМЕНЕЦКОГО РАЙИСП</w:t>
            </w:r>
            <w:r>
              <w:rPr>
                <w:lang w:val="ru-RU"/>
              </w:rPr>
              <w:t>О</w:t>
            </w:r>
            <w:r w:rsidRPr="0062009A">
              <w:rPr>
                <w:lang w:val="ru-RU"/>
              </w:rPr>
              <w:t>ЛКОМА</w:t>
            </w:r>
          </w:p>
          <w:p w:rsidR="00B067D2" w:rsidRPr="0084599F" w:rsidRDefault="00B067D2" w:rsidP="00832411">
            <w:pPr>
              <w:pStyle w:val="BodyText2"/>
              <w:rPr>
                <w:lang w:val="ru-RU"/>
              </w:rPr>
            </w:pPr>
            <w:r w:rsidRPr="0084599F">
              <w:rPr>
                <w:lang w:val="ru-RU"/>
              </w:rPr>
              <w:t xml:space="preserve">Коммунальное </w:t>
            </w:r>
            <w:r>
              <w:rPr>
                <w:lang w:val="ru-RU"/>
              </w:rPr>
              <w:t xml:space="preserve"> </w:t>
            </w:r>
            <w:r w:rsidRPr="0084599F">
              <w:rPr>
                <w:lang w:val="ru-RU"/>
              </w:rPr>
              <w:t xml:space="preserve">унитарное кинозрелищное </w:t>
            </w:r>
            <w:r>
              <w:rPr>
                <w:lang w:val="ru-RU"/>
              </w:rPr>
              <w:t xml:space="preserve"> </w:t>
            </w:r>
            <w:r w:rsidRPr="0084599F">
              <w:rPr>
                <w:lang w:val="ru-RU"/>
              </w:rPr>
              <w:t>предприятие «Каменецкая районная киновидеосеть»</w:t>
            </w:r>
          </w:p>
          <w:p w:rsidR="00B067D2" w:rsidRPr="00505F5F" w:rsidRDefault="00B067D2" w:rsidP="00832411">
            <w:pPr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ул. Брестская, 32</w:t>
            </w:r>
            <w:r w:rsidRPr="00505F5F">
              <w:rPr>
                <w:sz w:val="18"/>
                <w:szCs w:val="18"/>
                <w:lang w:val="be-BY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5051 г"/>
              </w:smartTagPr>
              <w:r w:rsidRPr="00505F5F">
                <w:rPr>
                  <w:sz w:val="18"/>
                  <w:szCs w:val="18"/>
                  <w:lang w:val="be-BY"/>
                </w:rPr>
                <w:t>225051 г</w:t>
              </w:r>
            </w:smartTag>
            <w:r w:rsidRPr="00505F5F">
              <w:rPr>
                <w:sz w:val="18"/>
                <w:szCs w:val="18"/>
                <w:lang w:val="be-BY"/>
              </w:rPr>
              <w:t>. Кам</w:t>
            </w:r>
            <w:r w:rsidRPr="00505F5F">
              <w:rPr>
                <w:sz w:val="18"/>
                <w:szCs w:val="18"/>
              </w:rPr>
              <w:t>е</w:t>
            </w:r>
            <w:r w:rsidRPr="00505F5F">
              <w:rPr>
                <w:sz w:val="18"/>
                <w:szCs w:val="18"/>
                <w:lang w:val="be-BY"/>
              </w:rPr>
              <w:t>нец</w:t>
            </w:r>
          </w:p>
          <w:p w:rsidR="00B067D2" w:rsidRPr="00505F5F" w:rsidRDefault="00B067D2" w:rsidP="00832411">
            <w:pPr>
              <w:rPr>
                <w:sz w:val="18"/>
                <w:szCs w:val="18"/>
                <w:lang w:val="be-BY"/>
              </w:rPr>
            </w:pPr>
            <w:r w:rsidRPr="00505F5F">
              <w:rPr>
                <w:sz w:val="18"/>
                <w:szCs w:val="18"/>
                <w:lang w:val="be-BY"/>
              </w:rPr>
              <w:t>т</w:t>
            </w:r>
            <w:r w:rsidRPr="00505F5F"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be-BY"/>
              </w:rPr>
              <w:t xml:space="preserve">л./факс (8-01631) 37 2 91, 72 2 56 </w:t>
            </w:r>
          </w:p>
          <w:p w:rsidR="00B067D2" w:rsidRPr="0084599F" w:rsidRDefault="00B067D2" w:rsidP="00832411">
            <w:pPr>
              <w:rPr>
                <w:sz w:val="18"/>
                <w:szCs w:val="18"/>
                <w:u w:val="single"/>
                <w:lang w:val="be-BY"/>
              </w:rPr>
            </w:pPr>
            <w:r w:rsidRPr="00505F5F">
              <w:rPr>
                <w:sz w:val="18"/>
                <w:szCs w:val="18"/>
                <w:lang w:val="en-US"/>
              </w:rPr>
              <w:t>e</w:t>
            </w:r>
            <w:r w:rsidRPr="00505F5F">
              <w:rPr>
                <w:sz w:val="18"/>
                <w:szCs w:val="18"/>
                <w:lang w:val="be-BY"/>
              </w:rPr>
              <w:t>-</w:t>
            </w:r>
            <w:r w:rsidRPr="00505F5F">
              <w:rPr>
                <w:sz w:val="18"/>
                <w:szCs w:val="18"/>
                <w:lang w:val="en-US"/>
              </w:rPr>
              <w:t>mail</w:t>
            </w:r>
            <w:r w:rsidRPr="00505F5F">
              <w:rPr>
                <w:sz w:val="18"/>
                <w:szCs w:val="18"/>
                <w:lang w:val="be-BY"/>
              </w:rPr>
              <w:t xml:space="preserve">: </w:t>
            </w:r>
            <w:r>
              <w:rPr>
                <w:sz w:val="18"/>
                <w:szCs w:val="18"/>
                <w:u w:val="single"/>
              </w:rPr>
              <w:t>kamene</w:t>
            </w:r>
            <w:r>
              <w:rPr>
                <w:sz w:val="18"/>
                <w:szCs w:val="18"/>
                <w:u w:val="single"/>
                <w:lang w:val="en-US"/>
              </w:rPr>
              <w:t>zkino</w:t>
            </w:r>
            <w:r w:rsidRPr="00C33F72">
              <w:rPr>
                <w:sz w:val="18"/>
                <w:szCs w:val="18"/>
                <w:u w:val="single"/>
                <w:lang w:val="be-BY"/>
              </w:rPr>
              <w:t>@</w:t>
            </w:r>
            <w:r>
              <w:rPr>
                <w:sz w:val="18"/>
                <w:szCs w:val="18"/>
                <w:u w:val="single"/>
                <w:lang w:val="en-US"/>
              </w:rPr>
              <w:t>yandex</w:t>
            </w:r>
            <w:r w:rsidRPr="002149F2">
              <w:rPr>
                <w:sz w:val="18"/>
                <w:szCs w:val="18"/>
                <w:u w:val="single"/>
                <w:lang w:val="be-BY"/>
              </w:rPr>
              <w:t>.</w:t>
            </w:r>
            <w:r>
              <w:rPr>
                <w:sz w:val="18"/>
                <w:szCs w:val="18"/>
                <w:u w:val="single"/>
                <w:lang w:val="en-US"/>
              </w:rPr>
              <w:t>by</w:t>
            </w:r>
          </w:p>
          <w:p w:rsidR="00B067D2" w:rsidRPr="00C62B0F" w:rsidRDefault="00B067D2" w:rsidP="00832411">
            <w:pPr>
              <w:ind w:left="-11" w:firstLine="14"/>
              <w:rPr>
                <w:sz w:val="18"/>
                <w:szCs w:val="18"/>
                <w:u w:val="single"/>
                <w:lang w:val="be-BY"/>
              </w:rPr>
            </w:pPr>
            <w:r w:rsidRPr="00C62B0F">
              <w:rPr>
                <w:sz w:val="18"/>
                <w:szCs w:val="18"/>
                <w:u w:val="single"/>
                <w:lang w:val="be-BY"/>
              </w:rPr>
              <w:t>р/с</w:t>
            </w:r>
            <w:r>
              <w:rPr>
                <w:sz w:val="18"/>
                <w:szCs w:val="18"/>
                <w:u w:val="single"/>
                <w:lang w:val="be-BY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/>
              </w:rPr>
              <w:t>BY</w:t>
            </w:r>
            <w:r w:rsidRPr="002149F2">
              <w:rPr>
                <w:sz w:val="18"/>
                <w:szCs w:val="18"/>
                <w:u w:val="single"/>
                <w:lang w:val="be-BY"/>
              </w:rPr>
              <w:t>70</w:t>
            </w:r>
            <w:r>
              <w:rPr>
                <w:sz w:val="18"/>
                <w:szCs w:val="18"/>
                <w:u w:val="single"/>
                <w:lang w:val="en-US"/>
              </w:rPr>
              <w:t>AKBB</w:t>
            </w:r>
            <w:r>
              <w:rPr>
                <w:sz w:val="18"/>
                <w:szCs w:val="18"/>
                <w:u w:val="single"/>
                <w:lang w:val="be-BY"/>
              </w:rPr>
              <w:t>3</w:t>
            </w:r>
            <w:r w:rsidRPr="002149F2">
              <w:rPr>
                <w:sz w:val="18"/>
                <w:szCs w:val="18"/>
                <w:u w:val="single"/>
                <w:lang w:val="be-BY"/>
              </w:rPr>
              <w:t>012771041</w:t>
            </w:r>
            <w:r>
              <w:rPr>
                <w:sz w:val="18"/>
                <w:szCs w:val="18"/>
                <w:u w:val="single"/>
                <w:lang w:val="be-BY"/>
              </w:rPr>
              <w:t>16</w:t>
            </w:r>
            <w:r w:rsidRPr="002149F2">
              <w:rPr>
                <w:sz w:val="18"/>
                <w:szCs w:val="18"/>
                <w:u w:val="single"/>
                <w:lang w:val="be-BY"/>
              </w:rPr>
              <w:t>31000000</w:t>
            </w:r>
            <w:r w:rsidRPr="00C62B0F">
              <w:rPr>
                <w:sz w:val="18"/>
                <w:szCs w:val="18"/>
                <w:u w:val="single"/>
                <w:lang w:val="be-BY"/>
              </w:rPr>
              <w:t xml:space="preserve"> в  </w:t>
            </w:r>
            <w:r>
              <w:rPr>
                <w:sz w:val="18"/>
                <w:szCs w:val="18"/>
                <w:u w:val="single"/>
                <w:lang w:val="be-BY"/>
              </w:rPr>
              <w:t xml:space="preserve"> </w:t>
            </w:r>
            <w:r w:rsidRPr="00C62B0F">
              <w:rPr>
                <w:sz w:val="18"/>
                <w:szCs w:val="18"/>
                <w:u w:val="single"/>
                <w:lang w:val="be-BY"/>
              </w:rPr>
              <w:t xml:space="preserve">ОАО «АСБ Беларусбанк» Код </w:t>
            </w:r>
            <w:r>
              <w:rPr>
                <w:sz w:val="18"/>
                <w:szCs w:val="18"/>
                <w:u w:val="single"/>
                <w:lang w:val="en-US"/>
              </w:rPr>
              <w:t>AKBBBY</w:t>
            </w:r>
            <w:r>
              <w:rPr>
                <w:sz w:val="18"/>
                <w:szCs w:val="18"/>
                <w:u w:val="single"/>
                <w:lang w:val="be-BY"/>
              </w:rPr>
              <w:t>21100</w:t>
            </w:r>
            <w:r w:rsidRPr="00C62B0F">
              <w:rPr>
                <w:sz w:val="18"/>
                <w:szCs w:val="18"/>
                <w:u w:val="single"/>
                <w:lang w:val="be-BY"/>
              </w:rPr>
              <w:t xml:space="preserve">, </w:t>
            </w:r>
          </w:p>
          <w:p w:rsidR="00B067D2" w:rsidRPr="00CD0DDB" w:rsidRDefault="00B067D2" w:rsidP="00832411">
            <w:pPr>
              <w:ind w:left="-11" w:firstLine="14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УНН 290983895; ОКПО </w:t>
            </w:r>
            <w:r w:rsidRPr="004370BC">
              <w:rPr>
                <w:sz w:val="18"/>
                <w:szCs w:val="18"/>
                <w:u w:val="single"/>
              </w:rPr>
              <w:t>298667201000</w:t>
            </w:r>
          </w:p>
          <w:p w:rsidR="00B067D2" w:rsidRPr="00AF41E0" w:rsidRDefault="00B067D2" w:rsidP="00832411">
            <w:pPr>
              <w:spacing w:line="160" w:lineRule="exact"/>
              <w:ind w:left="-158"/>
              <w:jc w:val="center"/>
              <w:rPr>
                <w:b/>
                <w:noProof/>
                <w:spacing w:val="28"/>
                <w:sz w:val="14"/>
                <w:lang w:val="be-BY"/>
              </w:rPr>
            </w:pPr>
          </w:p>
        </w:tc>
      </w:tr>
      <w:tr w:rsidR="00B067D2" w:rsidRPr="00AF41E0" w:rsidTr="00832411">
        <w:trPr>
          <w:gridAfter w:val="2"/>
          <w:wAfter w:w="5669" w:type="dxa"/>
          <w:trHeight w:val="62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067D2" w:rsidRPr="001F35E1" w:rsidRDefault="00B067D2" w:rsidP="00832411">
            <w:pPr>
              <w:rPr>
                <w:u w:val="single"/>
                <w:lang w:val="be-BY"/>
              </w:rPr>
            </w:pPr>
            <w:r>
              <w:rPr>
                <w:lang w:val="be-BY"/>
              </w:rPr>
              <w:t xml:space="preserve">__________________ </w:t>
            </w:r>
            <w:r w:rsidRPr="00AF41E0">
              <w:rPr>
                <w:lang w:val="be-BY"/>
              </w:rPr>
              <w:t xml:space="preserve"> № </w:t>
            </w:r>
            <w:r>
              <w:rPr>
                <w:lang w:val="be-BY"/>
              </w:rPr>
              <w:t xml:space="preserve"> _________</w:t>
            </w:r>
          </w:p>
          <w:p w:rsidR="00B067D2" w:rsidRPr="00F12202" w:rsidRDefault="00B067D2" w:rsidP="00832411">
            <w:pPr>
              <w:rPr>
                <w:lang w:val="be-BY"/>
              </w:rPr>
            </w:pPr>
            <w:r>
              <w:rPr>
                <w:lang w:val="be-BY"/>
              </w:rPr>
              <w:t>На  № ____________</w:t>
            </w:r>
            <w:r w:rsidRPr="00AF41E0">
              <w:rPr>
                <w:lang w:val="be-BY"/>
              </w:rPr>
              <w:t xml:space="preserve"> от </w:t>
            </w:r>
            <w:r>
              <w:rPr>
                <w:lang w:val="be-BY"/>
              </w:rPr>
              <w:t>___________</w:t>
            </w:r>
          </w:p>
        </w:tc>
      </w:tr>
    </w:tbl>
    <w:p w:rsidR="00B067D2" w:rsidRDefault="00B067D2" w:rsidP="004C5E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Начальнику отдела образования </w:t>
      </w:r>
    </w:p>
    <w:p w:rsidR="00B067D2" w:rsidRDefault="00B067D2" w:rsidP="004C5E37">
      <w:pPr>
        <w:jc w:val="right"/>
        <w:rPr>
          <w:sz w:val="32"/>
          <w:szCs w:val="32"/>
        </w:rPr>
      </w:pPr>
      <w:r>
        <w:rPr>
          <w:sz w:val="32"/>
          <w:szCs w:val="32"/>
        </w:rPr>
        <w:t>Каменецкого райисполкома</w:t>
      </w:r>
    </w:p>
    <w:p w:rsidR="00B067D2" w:rsidRDefault="00B067D2" w:rsidP="004C5E37">
      <w:pPr>
        <w:jc w:val="right"/>
        <w:rPr>
          <w:sz w:val="32"/>
          <w:szCs w:val="32"/>
        </w:rPr>
      </w:pPr>
      <w:r>
        <w:rPr>
          <w:sz w:val="32"/>
          <w:szCs w:val="32"/>
        </w:rPr>
        <w:t>Авдей Ж.И.</w:t>
      </w:r>
    </w:p>
    <w:p w:rsidR="00B067D2" w:rsidRDefault="00B067D2" w:rsidP="004C5E37">
      <w:pPr>
        <w:jc w:val="right"/>
        <w:rPr>
          <w:sz w:val="32"/>
          <w:szCs w:val="32"/>
        </w:rPr>
      </w:pP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Указом Президента Республики Беларусь 2023 год объявлен Годом мира и созидания.</w:t>
      </w: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укрепления в нашем обществе идей мира и единства белорусского народа предлагаем Вашим трудовым коллективам учащимся старших классов школ города и района просмотр фильма «На другом берегу» в кинотеатре «Мир» г. Каменца.</w:t>
      </w: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Фильм дает ответы на актуальные вопросы во все времена: «Что значит быть патриотом своей страны? Почему важно быть белорусом человеку, живущему на этой земле?»</w:t>
      </w: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Фильм приурочен ко Дню единства -17 сентября. Сквозь ткань киноленты красной нитью прошла важная тема выбора и судьбы, где поднятые вопросы рифмуются с нынешними запросами и переживаниями людей. Фильм исторический, но чрезвычайно актуальный для нашего с вами времени, когда мы вынуждены задуматься не только о теме единства Беларуси, но и вопросах разобщения и объединения семей.</w:t>
      </w:r>
    </w:p>
    <w:p w:rsidR="00B067D2" w:rsidRDefault="00B067D2" w:rsidP="004C5E37">
      <w:pPr>
        <w:jc w:val="both"/>
        <w:rPr>
          <w:sz w:val="28"/>
          <w:szCs w:val="28"/>
        </w:rPr>
      </w:pP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фильма – 1ч.55 мин. Показ фильма проходит в кинотеатре «Мир» г. Каменца с 14 сентября по 27 сентября 2023 г.</w:t>
      </w:r>
    </w:p>
    <w:p w:rsidR="00B067D2" w:rsidRDefault="00B067D2" w:rsidP="004C5E37">
      <w:pPr>
        <w:jc w:val="both"/>
        <w:rPr>
          <w:sz w:val="28"/>
          <w:szCs w:val="28"/>
        </w:rPr>
      </w:pP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заявки принимаются по телефонам: 37-2-91; 8029 8217045</w:t>
      </w:r>
    </w:p>
    <w:p w:rsidR="00B067D2" w:rsidRDefault="00B067D2" w:rsidP="004C5E37">
      <w:pPr>
        <w:jc w:val="both"/>
        <w:rPr>
          <w:sz w:val="28"/>
          <w:szCs w:val="28"/>
        </w:rPr>
      </w:pPr>
    </w:p>
    <w:p w:rsidR="00B067D2" w:rsidRDefault="00B067D2" w:rsidP="004C5E3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сеанса в 18.00, но по согласованию может быть сеанс организован в удобное для Вашего трудового коллектива время.</w:t>
      </w:r>
    </w:p>
    <w:p w:rsidR="00B067D2" w:rsidRPr="00542367" w:rsidRDefault="00B067D2" w:rsidP="004C5E37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 w:rsidRPr="00542367">
        <w:rPr>
          <w:sz w:val="28"/>
          <w:szCs w:val="28"/>
        </w:rPr>
        <w:t>Для учащихся школ</w:t>
      </w:r>
      <w:r>
        <w:rPr>
          <w:sz w:val="28"/>
          <w:szCs w:val="28"/>
        </w:rPr>
        <w:t xml:space="preserve"> в любое дневное время по согласованию. Возрастная аудитория 12+.</w:t>
      </w:r>
    </w:p>
    <w:p w:rsidR="00B067D2" w:rsidRDefault="00B067D2" w:rsidP="004C5E37">
      <w:pPr>
        <w:tabs>
          <w:tab w:val="left" w:pos="540"/>
          <w:tab w:val="left" w:pos="900"/>
        </w:tabs>
        <w:jc w:val="both"/>
        <w:rPr>
          <w:sz w:val="32"/>
          <w:szCs w:val="32"/>
        </w:rPr>
      </w:pPr>
    </w:p>
    <w:p w:rsidR="00B067D2" w:rsidRPr="000A4947" w:rsidRDefault="00B067D2" w:rsidP="004C5E37">
      <w:pPr>
        <w:tabs>
          <w:tab w:val="left" w:pos="540"/>
          <w:tab w:val="left" w:pos="900"/>
          <w:tab w:val="left" w:pos="6840"/>
        </w:tabs>
        <w:jc w:val="both"/>
        <w:rPr>
          <w:sz w:val="32"/>
          <w:szCs w:val="32"/>
        </w:rPr>
      </w:pPr>
      <w:r>
        <w:rPr>
          <w:sz w:val="32"/>
          <w:szCs w:val="32"/>
        </w:rPr>
        <w:t>Директор                                                                      Г.Г. Клюка</w:t>
      </w:r>
    </w:p>
    <w:p w:rsidR="00B067D2" w:rsidRDefault="00B067D2" w:rsidP="006B3288">
      <w:pPr>
        <w:jc w:val="center"/>
        <w:rPr>
          <w:sz w:val="28"/>
          <w:szCs w:val="28"/>
        </w:rPr>
      </w:pPr>
    </w:p>
    <w:sectPr w:rsidR="00B067D2" w:rsidSect="00FD6FB3">
      <w:pgSz w:w="11906" w:h="16838"/>
      <w:pgMar w:top="568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9A0"/>
    <w:multiLevelType w:val="hybridMultilevel"/>
    <w:tmpl w:val="31B8BA0C"/>
    <w:lvl w:ilvl="0" w:tplc="FE1ABAB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208F2"/>
    <w:multiLevelType w:val="multilevel"/>
    <w:tmpl w:val="A0788396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C3B17B8"/>
    <w:multiLevelType w:val="multilevel"/>
    <w:tmpl w:val="42562A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 w:val="0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D38"/>
    <w:rsid w:val="00032D00"/>
    <w:rsid w:val="00041CD1"/>
    <w:rsid w:val="00043B73"/>
    <w:rsid w:val="00090C58"/>
    <w:rsid w:val="000A4947"/>
    <w:rsid w:val="000A543A"/>
    <w:rsid w:val="000B77E2"/>
    <w:rsid w:val="000E56D0"/>
    <w:rsid w:val="00116F96"/>
    <w:rsid w:val="00154A32"/>
    <w:rsid w:val="00156E42"/>
    <w:rsid w:val="00185822"/>
    <w:rsid w:val="001D7502"/>
    <w:rsid w:val="001F35E1"/>
    <w:rsid w:val="002149F2"/>
    <w:rsid w:val="00263134"/>
    <w:rsid w:val="002856AE"/>
    <w:rsid w:val="002B51CB"/>
    <w:rsid w:val="002D19F4"/>
    <w:rsid w:val="002F0187"/>
    <w:rsid w:val="002F18B2"/>
    <w:rsid w:val="0031202F"/>
    <w:rsid w:val="00320276"/>
    <w:rsid w:val="00335DCA"/>
    <w:rsid w:val="003417A1"/>
    <w:rsid w:val="00364C47"/>
    <w:rsid w:val="003A2A83"/>
    <w:rsid w:val="003A3F87"/>
    <w:rsid w:val="003C46AB"/>
    <w:rsid w:val="003C69F7"/>
    <w:rsid w:val="0041072B"/>
    <w:rsid w:val="004133C1"/>
    <w:rsid w:val="004370BC"/>
    <w:rsid w:val="00460E7B"/>
    <w:rsid w:val="0047179B"/>
    <w:rsid w:val="00486798"/>
    <w:rsid w:val="004A35B3"/>
    <w:rsid w:val="004B7B52"/>
    <w:rsid w:val="004C5E37"/>
    <w:rsid w:val="0050257D"/>
    <w:rsid w:val="00505F5F"/>
    <w:rsid w:val="005063EA"/>
    <w:rsid w:val="00534231"/>
    <w:rsid w:val="005362FA"/>
    <w:rsid w:val="00542367"/>
    <w:rsid w:val="00571DC3"/>
    <w:rsid w:val="00587EE7"/>
    <w:rsid w:val="00591FDE"/>
    <w:rsid w:val="005C418B"/>
    <w:rsid w:val="005F2429"/>
    <w:rsid w:val="0062009A"/>
    <w:rsid w:val="006657E8"/>
    <w:rsid w:val="006735AA"/>
    <w:rsid w:val="006A5C72"/>
    <w:rsid w:val="006B3288"/>
    <w:rsid w:val="006F36BB"/>
    <w:rsid w:val="00706D26"/>
    <w:rsid w:val="00764BE6"/>
    <w:rsid w:val="00770101"/>
    <w:rsid w:val="00796A55"/>
    <w:rsid w:val="007B2330"/>
    <w:rsid w:val="007C66D7"/>
    <w:rsid w:val="00832411"/>
    <w:rsid w:val="0084599F"/>
    <w:rsid w:val="00846947"/>
    <w:rsid w:val="00872CC8"/>
    <w:rsid w:val="008E0633"/>
    <w:rsid w:val="0090708D"/>
    <w:rsid w:val="009259CE"/>
    <w:rsid w:val="009446EF"/>
    <w:rsid w:val="00953B1D"/>
    <w:rsid w:val="00955AA5"/>
    <w:rsid w:val="00991A9B"/>
    <w:rsid w:val="00A24CC5"/>
    <w:rsid w:val="00A3262F"/>
    <w:rsid w:val="00A375B5"/>
    <w:rsid w:val="00A41614"/>
    <w:rsid w:val="00A662E1"/>
    <w:rsid w:val="00A80531"/>
    <w:rsid w:val="00AA1870"/>
    <w:rsid w:val="00AA4BD8"/>
    <w:rsid w:val="00AA6C3E"/>
    <w:rsid w:val="00AC4339"/>
    <w:rsid w:val="00AF41E0"/>
    <w:rsid w:val="00B061A8"/>
    <w:rsid w:val="00B067D2"/>
    <w:rsid w:val="00B43DA8"/>
    <w:rsid w:val="00B67D87"/>
    <w:rsid w:val="00B961B6"/>
    <w:rsid w:val="00BA3A5D"/>
    <w:rsid w:val="00BB32CF"/>
    <w:rsid w:val="00BC6695"/>
    <w:rsid w:val="00BF1F8A"/>
    <w:rsid w:val="00BF5DEF"/>
    <w:rsid w:val="00C00597"/>
    <w:rsid w:val="00C24D92"/>
    <w:rsid w:val="00C33F22"/>
    <w:rsid w:val="00C33F72"/>
    <w:rsid w:val="00C51B88"/>
    <w:rsid w:val="00C62B0F"/>
    <w:rsid w:val="00C638DC"/>
    <w:rsid w:val="00C70D78"/>
    <w:rsid w:val="00C96FA6"/>
    <w:rsid w:val="00CA7E47"/>
    <w:rsid w:val="00CC3E04"/>
    <w:rsid w:val="00CD0DDB"/>
    <w:rsid w:val="00CD2072"/>
    <w:rsid w:val="00CF7788"/>
    <w:rsid w:val="00D036E8"/>
    <w:rsid w:val="00D078E5"/>
    <w:rsid w:val="00D75D42"/>
    <w:rsid w:val="00D8507D"/>
    <w:rsid w:val="00E1728B"/>
    <w:rsid w:val="00E46FD0"/>
    <w:rsid w:val="00E76E49"/>
    <w:rsid w:val="00E803D7"/>
    <w:rsid w:val="00EB4CEF"/>
    <w:rsid w:val="00ED279C"/>
    <w:rsid w:val="00EE5B87"/>
    <w:rsid w:val="00F12202"/>
    <w:rsid w:val="00F20272"/>
    <w:rsid w:val="00F47748"/>
    <w:rsid w:val="00F56695"/>
    <w:rsid w:val="00F61D38"/>
    <w:rsid w:val="00FA459D"/>
    <w:rsid w:val="00FD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D6FB3"/>
    <w:rPr>
      <w:rFonts w:eastAsia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FB3"/>
    <w:pPr>
      <w:keepNext/>
      <w:numPr>
        <w:numId w:val="1"/>
      </w:numPr>
      <w:jc w:val="center"/>
      <w:outlineLvl w:val="0"/>
    </w:pPr>
    <w:rPr>
      <w:b/>
      <w:spacing w:val="40"/>
      <w:sz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FB3"/>
    <w:pPr>
      <w:keepNext/>
      <w:numPr>
        <w:ilvl w:val="1"/>
        <w:numId w:val="1"/>
      </w:numPr>
      <w:jc w:val="center"/>
      <w:outlineLvl w:val="1"/>
    </w:pPr>
    <w:rPr>
      <w:b/>
      <w:bCs/>
      <w:caps/>
      <w:sz w:val="12"/>
      <w:lang w:val="be-BY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6FB3"/>
    <w:pPr>
      <w:keepNext/>
      <w:numPr>
        <w:ilvl w:val="2"/>
        <w:numId w:val="1"/>
      </w:numPr>
      <w:jc w:val="center"/>
      <w:outlineLvl w:val="2"/>
    </w:pPr>
    <w:rPr>
      <w:b/>
      <w:bCs/>
      <w:sz w:val="1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6FB3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6FB3"/>
    <w:pPr>
      <w:keepNext/>
      <w:numPr>
        <w:ilvl w:val="4"/>
        <w:numId w:val="1"/>
      </w:numPr>
      <w:jc w:val="both"/>
      <w:outlineLvl w:val="4"/>
    </w:pPr>
    <w:rPr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6FB3"/>
    <w:pPr>
      <w:keepNext/>
      <w:numPr>
        <w:ilvl w:val="5"/>
        <w:numId w:val="1"/>
      </w:numPr>
      <w:spacing w:line="280" w:lineRule="exact"/>
      <w:ind w:left="4950"/>
      <w:outlineLvl w:val="5"/>
    </w:pPr>
    <w:rPr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6FB3"/>
    <w:pPr>
      <w:keepNext/>
      <w:numPr>
        <w:ilvl w:val="6"/>
        <w:numId w:val="1"/>
      </w:numPr>
      <w:jc w:val="both"/>
      <w:outlineLvl w:val="6"/>
    </w:pPr>
    <w:rPr>
      <w:sz w:val="30"/>
      <w:szCs w:val="3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6FB3"/>
    <w:pPr>
      <w:keepNext/>
      <w:numPr>
        <w:ilvl w:val="7"/>
        <w:numId w:val="1"/>
      </w:numPr>
      <w:outlineLvl w:val="7"/>
    </w:pPr>
    <w:rPr>
      <w:b/>
      <w:sz w:val="20"/>
      <w:szCs w:val="20"/>
      <w:lang w:val="be-BY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32C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32C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32C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B32C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B32CF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B32CF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B32CF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B32CF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FD6FB3"/>
    <w:rPr>
      <w:color w:val="000000"/>
    </w:rPr>
  </w:style>
  <w:style w:type="character" w:customStyle="1" w:styleId="WW8Num1z1">
    <w:name w:val="WW8Num1z1"/>
    <w:uiPriority w:val="99"/>
    <w:rsid w:val="00FD6FB3"/>
  </w:style>
  <w:style w:type="character" w:customStyle="1" w:styleId="WW8Num1z2">
    <w:name w:val="WW8Num1z2"/>
    <w:uiPriority w:val="99"/>
    <w:rsid w:val="00FD6FB3"/>
  </w:style>
  <w:style w:type="character" w:customStyle="1" w:styleId="WW8Num1z3">
    <w:name w:val="WW8Num1z3"/>
    <w:uiPriority w:val="99"/>
    <w:rsid w:val="00FD6FB3"/>
  </w:style>
  <w:style w:type="character" w:customStyle="1" w:styleId="WW8Num1z4">
    <w:name w:val="WW8Num1z4"/>
    <w:uiPriority w:val="99"/>
    <w:rsid w:val="00FD6FB3"/>
  </w:style>
  <w:style w:type="character" w:customStyle="1" w:styleId="WW8Num1z5">
    <w:name w:val="WW8Num1z5"/>
    <w:uiPriority w:val="99"/>
    <w:rsid w:val="00FD6FB3"/>
  </w:style>
  <w:style w:type="character" w:customStyle="1" w:styleId="WW8Num1z6">
    <w:name w:val="WW8Num1z6"/>
    <w:uiPriority w:val="99"/>
    <w:rsid w:val="00FD6FB3"/>
  </w:style>
  <w:style w:type="character" w:customStyle="1" w:styleId="WW8Num1z7">
    <w:name w:val="WW8Num1z7"/>
    <w:uiPriority w:val="99"/>
    <w:rsid w:val="00FD6FB3"/>
  </w:style>
  <w:style w:type="character" w:customStyle="1" w:styleId="WW8Num1z8">
    <w:name w:val="WW8Num1z8"/>
    <w:uiPriority w:val="99"/>
    <w:rsid w:val="00FD6FB3"/>
  </w:style>
  <w:style w:type="character" w:customStyle="1" w:styleId="1">
    <w:name w:val="Заголовок 1 Знак"/>
    <w:uiPriority w:val="99"/>
    <w:rsid w:val="00FD6FB3"/>
    <w:rPr>
      <w:rFonts w:eastAsia="Times New Roman"/>
      <w:b/>
      <w:spacing w:val="40"/>
      <w:sz w:val="20"/>
    </w:rPr>
  </w:style>
  <w:style w:type="character" w:customStyle="1" w:styleId="2">
    <w:name w:val="Заголовок 2 Знак"/>
    <w:uiPriority w:val="99"/>
    <w:rsid w:val="00FD6FB3"/>
    <w:rPr>
      <w:rFonts w:eastAsia="Times New Roman"/>
      <w:b/>
      <w:caps/>
      <w:sz w:val="24"/>
      <w:lang w:val="be-BY"/>
    </w:rPr>
  </w:style>
  <w:style w:type="character" w:customStyle="1" w:styleId="3">
    <w:name w:val="Заголовок 3 Знак"/>
    <w:uiPriority w:val="99"/>
    <w:rsid w:val="00FD6FB3"/>
    <w:rPr>
      <w:rFonts w:eastAsia="Times New Roman"/>
      <w:b/>
      <w:sz w:val="24"/>
    </w:rPr>
  </w:style>
  <w:style w:type="character" w:customStyle="1" w:styleId="5">
    <w:name w:val="Заголовок 5 Знак"/>
    <w:uiPriority w:val="99"/>
    <w:rsid w:val="00FD6FB3"/>
    <w:rPr>
      <w:rFonts w:eastAsia="Times New Roman"/>
      <w:sz w:val="20"/>
      <w:lang w:val="en-US" w:eastAsia="en-US"/>
    </w:rPr>
  </w:style>
  <w:style w:type="character" w:customStyle="1" w:styleId="a">
    <w:name w:val="Верхний колонтитул Знак"/>
    <w:uiPriority w:val="99"/>
    <w:rsid w:val="00FD6FB3"/>
    <w:rPr>
      <w:rFonts w:eastAsia="Times New Roman"/>
      <w:sz w:val="20"/>
    </w:rPr>
  </w:style>
  <w:style w:type="character" w:customStyle="1" w:styleId="a0">
    <w:name w:val="Основной текст Знак"/>
    <w:uiPriority w:val="99"/>
    <w:rsid w:val="00FD6FB3"/>
    <w:rPr>
      <w:rFonts w:eastAsia="Times New Roman"/>
      <w:sz w:val="20"/>
    </w:rPr>
  </w:style>
  <w:style w:type="character" w:customStyle="1" w:styleId="4">
    <w:name w:val="Заголовок 4 Знак"/>
    <w:uiPriority w:val="99"/>
    <w:rsid w:val="00FD6FB3"/>
    <w:rPr>
      <w:rFonts w:ascii="Cambria" w:hAnsi="Cambria"/>
      <w:b/>
      <w:i/>
      <w:color w:val="4F81BD"/>
      <w:sz w:val="24"/>
    </w:rPr>
  </w:style>
  <w:style w:type="character" w:customStyle="1" w:styleId="a1">
    <w:name w:val="Текст выноски Знак"/>
    <w:uiPriority w:val="99"/>
    <w:rsid w:val="00FD6FB3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FD6FB3"/>
    <w:rPr>
      <w:rFonts w:cs="Times New Roman"/>
    </w:rPr>
  </w:style>
  <w:style w:type="character" w:customStyle="1" w:styleId="InternetLink">
    <w:name w:val="Internet Link"/>
    <w:uiPriority w:val="99"/>
    <w:rsid w:val="00FD6FB3"/>
    <w:rPr>
      <w:color w:val="0000FF"/>
      <w:u w:val="single"/>
    </w:rPr>
  </w:style>
  <w:style w:type="character" w:customStyle="1" w:styleId="6">
    <w:name w:val="Заголовок 6 Знак"/>
    <w:uiPriority w:val="99"/>
    <w:rsid w:val="00FD6FB3"/>
    <w:rPr>
      <w:rFonts w:eastAsia="Times New Roman"/>
      <w:sz w:val="30"/>
    </w:rPr>
  </w:style>
  <w:style w:type="character" w:customStyle="1" w:styleId="a2">
    <w:name w:val="Основной текст с отступом Знак"/>
    <w:uiPriority w:val="99"/>
    <w:rsid w:val="00FD6FB3"/>
    <w:rPr>
      <w:rFonts w:eastAsia="Times New Roman"/>
      <w:sz w:val="30"/>
    </w:rPr>
  </w:style>
  <w:style w:type="character" w:customStyle="1" w:styleId="7">
    <w:name w:val="Заголовок 7 Знак"/>
    <w:uiPriority w:val="99"/>
    <w:rsid w:val="00FD6FB3"/>
    <w:rPr>
      <w:rFonts w:eastAsia="Times New Roman"/>
      <w:sz w:val="30"/>
    </w:rPr>
  </w:style>
  <w:style w:type="character" w:customStyle="1" w:styleId="8">
    <w:name w:val="Заголовок 8 Знак"/>
    <w:uiPriority w:val="99"/>
    <w:rsid w:val="00FD6FB3"/>
    <w:rPr>
      <w:rFonts w:eastAsia="Times New Roman"/>
      <w:b/>
      <w:lang w:val="be-BY"/>
    </w:rPr>
  </w:style>
  <w:style w:type="character" w:customStyle="1" w:styleId="20">
    <w:name w:val="Основной текст 2 Знак"/>
    <w:uiPriority w:val="99"/>
    <w:rsid w:val="00FD6FB3"/>
    <w:rPr>
      <w:rFonts w:eastAsia="Times New Roman"/>
      <w:b/>
      <w:sz w:val="22"/>
      <w:lang w:val="be-BY"/>
    </w:rPr>
  </w:style>
  <w:style w:type="paragraph" w:customStyle="1" w:styleId="Heading">
    <w:name w:val="Heading"/>
    <w:basedOn w:val="Normal"/>
    <w:next w:val="BodyText"/>
    <w:uiPriority w:val="99"/>
    <w:rsid w:val="00FD6FB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D6FB3"/>
    <w:pPr>
      <w:jc w:val="both"/>
    </w:pPr>
    <w:rPr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32CF"/>
    <w:rPr>
      <w:rFonts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FD6FB3"/>
  </w:style>
  <w:style w:type="paragraph" w:styleId="Caption">
    <w:name w:val="caption"/>
    <w:basedOn w:val="Normal"/>
    <w:uiPriority w:val="99"/>
    <w:qFormat/>
    <w:rsid w:val="00FD6F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D6FB3"/>
    <w:pPr>
      <w:suppressLineNumbers/>
    </w:pPr>
  </w:style>
  <w:style w:type="paragraph" w:styleId="Header">
    <w:name w:val="header"/>
    <w:basedOn w:val="Normal"/>
    <w:link w:val="HeaderChar"/>
    <w:uiPriority w:val="99"/>
    <w:rsid w:val="00FD6FB3"/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32CF"/>
    <w:rPr>
      <w:rFonts w:eastAsia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FD6FB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32CF"/>
    <w:rPr>
      <w:rFonts w:eastAsia="Times New Roman" w:cs="Times New Roman"/>
      <w:sz w:val="2"/>
      <w:lang w:eastAsia="zh-CN"/>
    </w:rPr>
  </w:style>
  <w:style w:type="paragraph" w:styleId="NoSpacing">
    <w:name w:val="No Spacing"/>
    <w:uiPriority w:val="99"/>
    <w:qFormat/>
    <w:rsid w:val="00FD6FB3"/>
    <w:pPr>
      <w:ind w:firstLine="709"/>
      <w:jc w:val="both"/>
    </w:pPr>
    <w:rPr>
      <w:rFonts w:cs="Times New Roman"/>
      <w:sz w:val="30"/>
      <w:lang w:eastAsia="zh-CN"/>
    </w:rPr>
  </w:style>
  <w:style w:type="paragraph" w:styleId="ListParagraph">
    <w:name w:val="List Paragraph"/>
    <w:basedOn w:val="Normal"/>
    <w:uiPriority w:val="99"/>
    <w:qFormat/>
    <w:rsid w:val="00FD6FB3"/>
    <w:pPr>
      <w:suppressAutoHyphens/>
      <w:ind w:left="720"/>
      <w:contextualSpacing/>
    </w:pPr>
    <w:rPr>
      <w:lang w:val="pl-PL"/>
    </w:rPr>
  </w:style>
  <w:style w:type="paragraph" w:styleId="BodyTextIndent">
    <w:name w:val="Body Text Indent"/>
    <w:basedOn w:val="Normal"/>
    <w:link w:val="BodyTextIndentChar"/>
    <w:uiPriority w:val="99"/>
    <w:rsid w:val="00FD6FB3"/>
    <w:pPr>
      <w:ind w:firstLine="708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32CF"/>
    <w:rPr>
      <w:rFonts w:eastAsia="Times New Roman" w:cs="Times New Roman"/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FD6FB3"/>
    <w:rPr>
      <w:b/>
      <w:sz w:val="22"/>
      <w:szCs w:val="22"/>
      <w:lang w:val="be-BY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32CF"/>
    <w:rPr>
      <w:rFonts w:eastAsia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uiPriority w:val="99"/>
    <w:rsid w:val="00FD6FB3"/>
    <w:pPr>
      <w:suppressLineNumbers/>
    </w:pPr>
  </w:style>
  <w:style w:type="paragraph" w:customStyle="1" w:styleId="TableHeading">
    <w:name w:val="Table Heading"/>
    <w:basedOn w:val="TableContents"/>
    <w:uiPriority w:val="99"/>
    <w:rsid w:val="00FD6FB3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18582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newncpi">
    <w:name w:val="newncpi"/>
    <w:basedOn w:val="Normal"/>
    <w:uiPriority w:val="99"/>
    <w:rsid w:val="00185822"/>
    <w:pPr>
      <w:ind w:firstLine="567"/>
      <w:jc w:val="both"/>
    </w:pPr>
    <w:rPr>
      <w:lang w:eastAsia="ru-RU"/>
    </w:rPr>
  </w:style>
  <w:style w:type="paragraph" w:customStyle="1" w:styleId="a0-justify">
    <w:name w:val="a0-justify"/>
    <w:basedOn w:val="Normal"/>
    <w:uiPriority w:val="99"/>
    <w:rsid w:val="00185822"/>
    <w:pPr>
      <w:jc w:val="both"/>
    </w:pPr>
    <w:rPr>
      <w:lang w:eastAsia="ru-RU"/>
    </w:rPr>
  </w:style>
  <w:style w:type="character" w:customStyle="1" w:styleId="FontStyle16">
    <w:name w:val="Font Style16"/>
    <w:basedOn w:val="DefaultParagraphFont"/>
    <w:uiPriority w:val="99"/>
    <w:rsid w:val="00185822"/>
    <w:rPr>
      <w:rFonts w:ascii="Times New Roman" w:hAnsi="Times New Roman" w:cs="Times New Roman"/>
      <w:b/>
      <w:bCs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locked/>
    <w:rsid w:val="00E46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E56D0"/>
    <w:rPr>
      <w:rFonts w:eastAsia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340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Шелобито И.В.</dc:creator>
  <cp:keywords/>
  <dc:description/>
  <cp:lastModifiedBy>admin</cp:lastModifiedBy>
  <cp:revision>9</cp:revision>
  <cp:lastPrinted>2023-09-05T08:58:00Z</cp:lastPrinted>
  <dcterms:created xsi:type="dcterms:W3CDTF">2022-09-12T08:15:00Z</dcterms:created>
  <dcterms:modified xsi:type="dcterms:W3CDTF">2023-09-05T08:59:00Z</dcterms:modified>
</cp:coreProperties>
</file>